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25" w:rsidRDefault="000930DB" w:rsidP="00C209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28.15pt;margin-top:75.4pt;width:193.95pt;height:26pt;z-index:2516648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" stroked="f">
            <v:textbox style="mso-next-textbox:#_x0000_s1028">
              <w:txbxContent>
                <w:p w:rsidR="00C2091E" w:rsidRPr="006E48D3" w:rsidRDefault="00C2091E">
                  <w:pPr>
                    <w:rPr>
                      <w:rFonts w:ascii="標楷體" w:eastAsia="標楷體" w:hAnsi="標楷體"/>
                      <w:sz w:val="32"/>
                      <w:szCs w:val="36"/>
                    </w:rPr>
                  </w:pPr>
                  <w:r w:rsidRPr="006E48D3">
                    <w:rPr>
                      <w:rFonts w:ascii="標楷體" w:eastAsia="標楷體" w:hAnsi="標楷體" w:hint="eastAsia"/>
                      <w:sz w:val="32"/>
                      <w:szCs w:val="36"/>
                    </w:rPr>
                    <w:t>伍萬柒仟柒佰伍拾元整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7" type="#_x0000_t202" style="position:absolute;margin-left:231.9pt;margin-top:101.4pt;width:99.45pt;height:25.6pt;z-index:25166694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" stroked="f">
            <v:textbox style="mso-next-textbox:#_x0000_s1027;mso-fit-shape-to-text:t">
              <w:txbxContent>
                <w:p w:rsidR="00C2091E" w:rsidRPr="006E48D3" w:rsidRDefault="00C2091E">
                  <w:pPr>
                    <w:rPr>
                      <w:sz w:val="32"/>
                      <w:szCs w:val="36"/>
                    </w:rPr>
                  </w:pPr>
                  <w:r w:rsidRPr="006E48D3">
                    <w:rPr>
                      <w:sz w:val="32"/>
                      <w:szCs w:val="36"/>
                    </w:rPr>
                    <w:t>57,750-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9" type="#_x0000_t202" style="position:absolute;margin-left:228.15pt;margin-top:51.9pt;width:145.8pt;height:28pt;z-index:25166284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" filled="f" stroked="f">
            <v:textbox style="mso-next-textbox:#_x0000_s1029;mso-fit-shape-to-text:t">
              <w:txbxContent>
                <w:p w:rsidR="00C2091E" w:rsidRPr="006E48D3" w:rsidRDefault="00C2091E">
                  <w:pPr>
                    <w:rPr>
                      <w:rFonts w:ascii="標楷體" w:eastAsia="標楷體" w:hAnsi="標楷體"/>
                      <w:sz w:val="32"/>
                      <w:szCs w:val="40"/>
                    </w:rPr>
                  </w:pPr>
                  <w:r w:rsidRPr="006E48D3">
                    <w:rPr>
                      <w:rFonts w:ascii="標楷體" w:eastAsia="標楷體" w:hAnsi="標楷體" w:hint="eastAsia"/>
                      <w:sz w:val="32"/>
                      <w:szCs w:val="40"/>
                    </w:rPr>
                    <w:t>寶聚企業社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文字方塊 2" o:spid="_x0000_s1026" type="#_x0000_t202" style="position:absolute;margin-left:447.15pt;margin-top:34.8pt;width:107.25pt;height:21pt;z-index:25166899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" stroked="f">
            <v:textbox style="mso-next-textbox:#文字方塊 2;mso-fit-shape-to-text:t">
              <w:txbxContent>
                <w:p w:rsidR="00C2091E" w:rsidRDefault="00C85BE8">
                  <w:r>
                    <w:t xml:space="preserve">109      7      </w:t>
                  </w:r>
                  <w:r w:rsidR="00C2091E" w:rsidRPr="00C2091E">
                    <w:t xml:space="preserve">27     </w:t>
                  </w:r>
                </w:p>
              </w:txbxContent>
            </v:textbox>
            <w10:wrap type="square"/>
          </v:shape>
        </w:pict>
      </w:r>
      <w:r w:rsidR="00463FEE">
        <w:rPr>
          <w:noProof/>
          <w:lang w:bidi="ar-SA"/>
        </w:rPr>
        <w:pict>
          <v:shape id="Text Box 218" o:spid="_x0000_s1030" type="#_x0000_t202" style="position:absolute;margin-left:224.05pt;margin-top:390.15pt;width:31.5pt;height:116.2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" filled="f" stroked="f">
            <v:textbox style="layout-flow:vertical">
              <w:txbxContent>
                <w:p w:rsidR="007657EF" w:rsidRPr="007970CB" w:rsidRDefault="00905FF5">
                  <w:pPr>
                    <w:rPr>
                      <w:sz w:val="36"/>
                      <w:szCs w:val="36"/>
                    </w:rPr>
                  </w:pPr>
                  <w:r w:rsidRPr="00905FF5">
                    <w:rPr>
                      <w:sz w:val="36"/>
                      <w:szCs w:val="36"/>
                    </w:rPr>
                    <w:t>02-29577565</w:t>
                  </w:r>
                </w:p>
              </w:txbxContent>
            </v:textbox>
          </v:shape>
        </w:pict>
      </w:r>
      <w:r w:rsidR="00463FEE">
        <w:rPr>
          <w:noProof/>
          <w:lang w:bidi="ar-SA"/>
        </w:rPr>
        <w:pict>
          <v:shape id="Text Box 213" o:spid="_x0000_s1031" type="#_x0000_t202" style="position:absolute;margin-left:-25.35pt;margin-top:573.45pt;width:102pt;height:25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" stroked="f">
            <v:textbox inset="0,0,0,0">
              <w:txbxContent>
                <w:p w:rsidR="009F4025" w:rsidRPr="0049608A" w:rsidRDefault="009F4025" w:rsidP="0049608A">
                  <w:pPr>
                    <w:rPr>
                      <w:rFonts w:ascii="微軟正黑體" w:eastAsia="微軟正黑體" w:hAnsi="微軟正黑體"/>
                      <w:color w:val="365F91" w:themeColor="accent1" w:themeShade="BF"/>
                      <w:sz w:val="40"/>
                      <w:szCs w:val="40"/>
                    </w:rPr>
                  </w:pPr>
                </w:p>
                <w:p w:rsidR="00CD6F81" w:rsidRPr="0049608A" w:rsidRDefault="00CD6F81" w:rsidP="001366BB">
                  <w:pPr>
                    <w:jc w:val="distribute"/>
                    <w:rPr>
                      <w:rFonts w:ascii="微軟正黑體" w:eastAsia="微軟正黑體" w:hAnsi="微軟正黑體"/>
                      <w:color w:val="365F91" w:themeColor="accent1" w:themeShade="BF"/>
                      <w:sz w:val="52"/>
                      <w:szCs w:val="52"/>
                    </w:rPr>
                  </w:pPr>
                </w:p>
              </w:txbxContent>
            </v:textbox>
          </v:shape>
        </w:pict>
      </w:r>
      <w:r w:rsidR="00463FEE">
        <w:rPr>
          <w:noProof/>
          <w:lang w:bidi="ar-SA"/>
        </w:rPr>
        <w:pict>
          <v:shape id="Text Box 212" o:spid="_x0000_s1032" type="#_x0000_t202" style="position:absolute;margin-left:120.45pt;margin-top:13.65pt;width:130.2pt;height:28.8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" stroked="f">
            <v:textbox inset="0,0,0,0">
              <w:txbxContent>
                <w:p w:rsidR="009F4025" w:rsidRPr="007970CB" w:rsidRDefault="009F4025" w:rsidP="006927D0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sectPr w:rsidR="009F4025" w:rsidSect="00C2091E">
      <w:pgSz w:w="12586" w:h="5953" w:orient="landscape"/>
      <w:pgMar w:top="567" w:right="170" w:bottom="567" w:left="567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CF8" w:rsidRDefault="001E1CF8" w:rsidP="00CC3E9C">
      <w:r>
        <w:separator/>
      </w:r>
    </w:p>
  </w:endnote>
  <w:endnote w:type="continuationSeparator" w:id="1">
    <w:p w:rsidR="001E1CF8" w:rsidRDefault="001E1CF8" w:rsidP="00CC3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CF8" w:rsidRDefault="001E1CF8" w:rsidP="00CC3E9C">
      <w:r>
        <w:separator/>
      </w:r>
    </w:p>
  </w:footnote>
  <w:footnote w:type="continuationSeparator" w:id="1">
    <w:p w:rsidR="001E1CF8" w:rsidRDefault="001E1CF8" w:rsidP="00CC3E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5122">
      <o:colormru v:ext="edit" colors="#5f5f5f"/>
    </o:shapedefaults>
  </w:hdrShapeDefaults>
  <w:footnotePr>
    <w:footnote w:id="0"/>
    <w:footnote w:id="1"/>
  </w:footnotePr>
  <w:endnotePr>
    <w:endnote w:id="0"/>
    <w:endnote w:id="1"/>
  </w:endnotePr>
  <w:compat>
    <w:adjustLineHeightInTable/>
    <w:useFELayout/>
  </w:compat>
  <w:rsids>
    <w:rsidRoot w:val="006927D0"/>
    <w:rsid w:val="000562CD"/>
    <w:rsid w:val="0007796F"/>
    <w:rsid w:val="000930DB"/>
    <w:rsid w:val="000E6111"/>
    <w:rsid w:val="00115281"/>
    <w:rsid w:val="00127DB5"/>
    <w:rsid w:val="001366BB"/>
    <w:rsid w:val="0018723B"/>
    <w:rsid w:val="001E1CF8"/>
    <w:rsid w:val="001E61CF"/>
    <w:rsid w:val="002B7BFF"/>
    <w:rsid w:val="00313D74"/>
    <w:rsid w:val="0032416C"/>
    <w:rsid w:val="00446671"/>
    <w:rsid w:val="004473BA"/>
    <w:rsid w:val="00462EA8"/>
    <w:rsid w:val="00463FEE"/>
    <w:rsid w:val="0049608A"/>
    <w:rsid w:val="004C0A7F"/>
    <w:rsid w:val="00501062"/>
    <w:rsid w:val="00522136"/>
    <w:rsid w:val="0059086A"/>
    <w:rsid w:val="005C538A"/>
    <w:rsid w:val="005E50D9"/>
    <w:rsid w:val="0061111A"/>
    <w:rsid w:val="006927D0"/>
    <w:rsid w:val="006D0482"/>
    <w:rsid w:val="006E48D3"/>
    <w:rsid w:val="007657EF"/>
    <w:rsid w:val="007970CB"/>
    <w:rsid w:val="007A6B56"/>
    <w:rsid w:val="007B40CC"/>
    <w:rsid w:val="007E1E25"/>
    <w:rsid w:val="0082303F"/>
    <w:rsid w:val="008D1FB0"/>
    <w:rsid w:val="008E48FA"/>
    <w:rsid w:val="008F5F60"/>
    <w:rsid w:val="00905FF5"/>
    <w:rsid w:val="0096349E"/>
    <w:rsid w:val="009863C8"/>
    <w:rsid w:val="009C498A"/>
    <w:rsid w:val="009F4025"/>
    <w:rsid w:val="00A25183"/>
    <w:rsid w:val="00A53DEC"/>
    <w:rsid w:val="00A604E3"/>
    <w:rsid w:val="00AB1AF8"/>
    <w:rsid w:val="00AC027C"/>
    <w:rsid w:val="00AD2543"/>
    <w:rsid w:val="00AF12DF"/>
    <w:rsid w:val="00C1560E"/>
    <w:rsid w:val="00C2091E"/>
    <w:rsid w:val="00C70016"/>
    <w:rsid w:val="00C85BE8"/>
    <w:rsid w:val="00CA3E84"/>
    <w:rsid w:val="00CA5DB2"/>
    <w:rsid w:val="00CC3E9C"/>
    <w:rsid w:val="00CD6F81"/>
    <w:rsid w:val="00D06346"/>
    <w:rsid w:val="00D23EEB"/>
    <w:rsid w:val="00DA5F13"/>
    <w:rsid w:val="00E30DD6"/>
    <w:rsid w:val="00E846EA"/>
    <w:rsid w:val="00EA3466"/>
    <w:rsid w:val="00EA4E22"/>
    <w:rsid w:val="00FB4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5f5f5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8B"/>
    <w:pPr>
      <w:tabs>
        <w:tab w:val="left" w:pos="1644"/>
      </w:tabs>
    </w:pPr>
    <w:rPr>
      <w:sz w:val="24"/>
      <w:lang w:bidi="he-IL"/>
    </w:rPr>
  </w:style>
  <w:style w:type="paragraph" w:styleId="1">
    <w:name w:val="heading 1"/>
    <w:basedOn w:val="a"/>
    <w:next w:val="a"/>
    <w:qFormat/>
    <w:rsid w:val="00FB498B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FB498B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a4">
    <w:name w:val="envelope return"/>
    <w:basedOn w:val="a"/>
    <w:rsid w:val="00FB498B"/>
    <w:rPr>
      <w:rFonts w:ascii="Arial" w:hAnsi="Arial"/>
    </w:rPr>
  </w:style>
  <w:style w:type="paragraph" w:styleId="a5">
    <w:name w:val="Plain Text"/>
    <w:basedOn w:val="a"/>
    <w:rsid w:val="00FB498B"/>
    <w:rPr>
      <w:rFonts w:ascii="Courier New" w:hAnsi="Courier New"/>
    </w:rPr>
  </w:style>
  <w:style w:type="paragraph" w:customStyle="1" w:styleId="a6">
    <w:name w:val="信封收件地址"/>
    <w:basedOn w:val="a"/>
    <w:rsid w:val="00FB498B"/>
    <w:rPr>
      <w:sz w:val="36"/>
    </w:rPr>
  </w:style>
  <w:style w:type="paragraph" w:customStyle="1" w:styleId="a7">
    <w:name w:val="信封收件姓名"/>
    <w:basedOn w:val="a"/>
    <w:rsid w:val="00FB498B"/>
    <w:pPr>
      <w:ind w:left="57" w:right="57"/>
      <w:jc w:val="distribute"/>
    </w:pPr>
    <w:rPr>
      <w:sz w:val="48"/>
    </w:rPr>
  </w:style>
  <w:style w:type="paragraph" w:customStyle="1" w:styleId="a8">
    <w:name w:val="信封寄件地址"/>
    <w:basedOn w:val="a"/>
    <w:rsid w:val="00FB498B"/>
    <w:pPr>
      <w:jc w:val="right"/>
    </w:pPr>
    <w:rPr>
      <w:sz w:val="36"/>
    </w:rPr>
  </w:style>
  <w:style w:type="paragraph" w:customStyle="1" w:styleId="a9">
    <w:name w:val="信封郵遞區號"/>
    <w:basedOn w:val="a"/>
    <w:rsid w:val="00FB498B"/>
    <w:pPr>
      <w:tabs>
        <w:tab w:val="clear" w:pos="1644"/>
        <w:tab w:val="left" w:pos="896"/>
      </w:tabs>
    </w:pPr>
    <w:rPr>
      <w:spacing w:val="120"/>
      <w:sz w:val="32"/>
    </w:rPr>
  </w:style>
  <w:style w:type="paragraph" w:customStyle="1" w:styleId="aa">
    <w:name w:val="信封郵遞區號(大字)"/>
    <w:basedOn w:val="a"/>
    <w:rsid w:val="00FB498B"/>
    <w:rPr>
      <w:spacing w:val="300"/>
      <w:sz w:val="40"/>
    </w:rPr>
  </w:style>
  <w:style w:type="paragraph" w:styleId="ab">
    <w:name w:val="header"/>
    <w:basedOn w:val="a"/>
    <w:link w:val="ac"/>
    <w:rsid w:val="00CC3E9C"/>
    <w:pPr>
      <w:tabs>
        <w:tab w:val="clear" w:pos="1644"/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rsid w:val="00CC3E9C"/>
    <w:rPr>
      <w:lang w:bidi="he-IL"/>
    </w:rPr>
  </w:style>
  <w:style w:type="paragraph" w:styleId="ad">
    <w:name w:val="footer"/>
    <w:basedOn w:val="a"/>
    <w:link w:val="ae"/>
    <w:rsid w:val="00CC3E9C"/>
    <w:pPr>
      <w:tabs>
        <w:tab w:val="clear" w:pos="1644"/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basedOn w:val="a0"/>
    <w:link w:val="ad"/>
    <w:rsid w:val="00CC3E9C"/>
    <w:rPr>
      <w:lang w:bidi="he-IL"/>
    </w:rPr>
  </w:style>
  <w:style w:type="paragraph" w:styleId="af">
    <w:name w:val="Balloon Text"/>
    <w:basedOn w:val="a"/>
    <w:link w:val="af0"/>
    <w:rsid w:val="0090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905FF5"/>
    <w:rPr>
      <w:rFonts w:asciiTheme="majorHAnsi" w:eastAsiaTheme="majorEastAsia" w:hAnsiTheme="majorHAnsi" w:cstheme="majorBidi"/>
      <w:sz w:val="18"/>
      <w:szCs w:val="18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0449;&#23553;-%20&#30452;&#24335;&#32232;&#34399;%202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A9AA5-2A17-49CD-A553-C8E6009F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信封- 直式編號 2</Template>
  <TotalTime>64</TotalTime>
  <Pages>1</Pages>
  <Words>1</Words>
  <Characters>7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2020-07-07T10:27:00Z</cp:lastPrinted>
  <dcterms:created xsi:type="dcterms:W3CDTF">2020-07-07T09:26:00Z</dcterms:created>
  <dcterms:modified xsi:type="dcterms:W3CDTF">2020-07-07T10:28:00Z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TC102140471028</vt:lpwstr>
  </property>
</Properties>
</file>